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89" w:rsidRDefault="00C96F89" w:rsidP="003023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02324">
        <w:rPr>
          <w:rFonts w:ascii="Times New Roman" w:hAnsi="Times New Roman"/>
          <w:b/>
          <w:sz w:val="36"/>
          <w:szCs w:val="36"/>
        </w:rPr>
        <w:t>ФРУКТЫ. САД.</w:t>
      </w:r>
    </w:p>
    <w:p w:rsidR="00C96F89" w:rsidRPr="00302324" w:rsidRDefault="00C96F89" w:rsidP="003023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96F89" w:rsidRDefault="00C96F89" w:rsidP="0030232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302324">
        <w:rPr>
          <w:rFonts w:ascii="Times New Roman" w:hAnsi="Times New Roman"/>
          <w:sz w:val="32"/>
          <w:szCs w:val="32"/>
        </w:rPr>
        <w:t>Вместе с ребёнком назвать фрукты (яблоко, груша, лимон, апельсин, банан).</w:t>
      </w:r>
    </w:p>
    <w:p w:rsidR="00C96F89" w:rsidRPr="00302324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C96F89" w:rsidRDefault="00C96F89" w:rsidP="0030232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302324">
        <w:rPr>
          <w:rFonts w:ascii="Times New Roman" w:hAnsi="Times New Roman"/>
          <w:sz w:val="32"/>
          <w:szCs w:val="32"/>
        </w:rPr>
        <w:t>Рассмотреть форму, цвет, величину фруктов.</w:t>
      </w:r>
    </w:p>
    <w:p w:rsidR="00C96F89" w:rsidRPr="00302324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C96F89" w:rsidRDefault="00C96F89" w:rsidP="0030232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302324">
        <w:rPr>
          <w:rFonts w:ascii="Times New Roman" w:hAnsi="Times New Roman"/>
          <w:sz w:val="32"/>
          <w:szCs w:val="32"/>
        </w:rPr>
        <w:t>Обсудить с ребёнком, что  фрукты растут в саду, на деревьях.</w:t>
      </w:r>
    </w:p>
    <w:p w:rsidR="00C96F89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C96F89" w:rsidRDefault="00C96F89" w:rsidP="0030232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302324">
        <w:rPr>
          <w:rFonts w:ascii="Times New Roman" w:hAnsi="Times New Roman"/>
          <w:sz w:val="32"/>
          <w:szCs w:val="32"/>
        </w:rPr>
        <w:t>Показать детям, что из фруктов можно приготовить (сок, компот, варенье, джем).</w:t>
      </w:r>
    </w:p>
    <w:p w:rsidR="00C96F89" w:rsidRPr="00302324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C96F89" w:rsidRDefault="00C96F89" w:rsidP="0030232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302324">
        <w:rPr>
          <w:rFonts w:ascii="Times New Roman" w:hAnsi="Times New Roman"/>
          <w:sz w:val="32"/>
          <w:szCs w:val="32"/>
        </w:rPr>
        <w:t>Поиграйте с ребёнком в игры: «Угадай, что это?», «Узнай на вкус».</w:t>
      </w:r>
    </w:p>
    <w:p w:rsidR="00C96F89" w:rsidRPr="00302324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C96F89" w:rsidRDefault="00C96F89" w:rsidP="0030232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302324">
        <w:rPr>
          <w:rFonts w:ascii="Times New Roman" w:hAnsi="Times New Roman"/>
          <w:sz w:val="32"/>
          <w:szCs w:val="32"/>
        </w:rPr>
        <w:t>Предложите ребёнку отгадать 2-3 загадки о фруктах.</w:t>
      </w:r>
    </w:p>
    <w:p w:rsidR="00C96F89" w:rsidRPr="00302324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C96F89" w:rsidRDefault="00C96F89" w:rsidP="0030232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Игра</w:t>
      </w:r>
      <w:r w:rsidRPr="00302324">
        <w:rPr>
          <w:rFonts w:ascii="Times New Roman" w:hAnsi="Times New Roman"/>
          <w:sz w:val="32"/>
          <w:szCs w:val="32"/>
        </w:rPr>
        <w:t xml:space="preserve"> «Один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2324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2324">
        <w:rPr>
          <w:rFonts w:ascii="Times New Roman" w:hAnsi="Times New Roman"/>
          <w:sz w:val="32"/>
          <w:szCs w:val="32"/>
        </w:rPr>
        <w:t>много»</w:t>
      </w:r>
    </w:p>
    <w:p w:rsidR="00C96F89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яблоко – много яблок</w:t>
      </w:r>
    </w:p>
    <w:p w:rsidR="00C96F89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б</w:t>
      </w:r>
      <w:r w:rsidRPr="00302324">
        <w:rPr>
          <w:rFonts w:ascii="Times New Roman" w:hAnsi="Times New Roman"/>
          <w:sz w:val="32"/>
          <w:szCs w:val="32"/>
        </w:rPr>
        <w:t>анан</w:t>
      </w:r>
      <w:r>
        <w:rPr>
          <w:rFonts w:ascii="Times New Roman" w:hAnsi="Times New Roman"/>
          <w:sz w:val="32"/>
          <w:szCs w:val="32"/>
        </w:rPr>
        <w:t xml:space="preserve"> – много бананов</w:t>
      </w:r>
    </w:p>
    <w:p w:rsidR="00C96F89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груша – много груш</w:t>
      </w:r>
    </w:p>
    <w:p w:rsidR="00C96F89" w:rsidRPr="00302324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C96F89" w:rsidRDefault="00C96F89" w:rsidP="0030232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Игра </w:t>
      </w:r>
      <w:r w:rsidRPr="00302324">
        <w:rPr>
          <w:rFonts w:ascii="Times New Roman" w:hAnsi="Times New Roman"/>
          <w:sz w:val="32"/>
          <w:szCs w:val="32"/>
        </w:rPr>
        <w:t>«Назови ласково»</w:t>
      </w:r>
    </w:p>
    <w:p w:rsidR="00C96F89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302324">
        <w:rPr>
          <w:rFonts w:ascii="Times New Roman" w:hAnsi="Times New Roman"/>
          <w:sz w:val="32"/>
          <w:szCs w:val="32"/>
        </w:rPr>
        <w:t>лимон – лимончик</w:t>
      </w:r>
    </w:p>
    <w:p w:rsidR="00C96F89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302324">
        <w:rPr>
          <w:rFonts w:ascii="Times New Roman" w:hAnsi="Times New Roman"/>
          <w:sz w:val="32"/>
          <w:szCs w:val="32"/>
        </w:rPr>
        <w:t>я</w:t>
      </w:r>
      <w:r>
        <w:rPr>
          <w:rFonts w:ascii="Times New Roman" w:hAnsi="Times New Roman"/>
          <w:sz w:val="32"/>
          <w:szCs w:val="32"/>
        </w:rPr>
        <w:t xml:space="preserve">блоко - яблочко  </w:t>
      </w:r>
    </w:p>
    <w:p w:rsidR="00C96F89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апельсин  – апельсинчик</w:t>
      </w:r>
    </w:p>
    <w:p w:rsidR="00C96F89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302324">
        <w:rPr>
          <w:rFonts w:ascii="Times New Roman" w:hAnsi="Times New Roman"/>
          <w:sz w:val="32"/>
          <w:szCs w:val="32"/>
        </w:rPr>
        <w:t>б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анан – бананчик</w:t>
      </w:r>
    </w:p>
    <w:p w:rsidR="00C96F89" w:rsidRPr="00302324" w:rsidRDefault="00C96F89" w:rsidP="00302324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C96F89" w:rsidRPr="00302324" w:rsidRDefault="00C96F89" w:rsidP="0030232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302324">
        <w:rPr>
          <w:rFonts w:ascii="Times New Roman" w:hAnsi="Times New Roman"/>
          <w:sz w:val="32"/>
          <w:szCs w:val="32"/>
        </w:rPr>
        <w:t>Нарисуйте в тетради фрукт, который любит ваш ребёнок.</w:t>
      </w: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ОТГАДЫВАЕМ ЗАГАДКИ</w:t>
      </w: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Pr="00411F49" w:rsidRDefault="00C96F89" w:rsidP="0030232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411F49">
        <w:rPr>
          <w:rFonts w:ascii="Times New Roman" w:hAnsi="Times New Roman"/>
          <w:bCs/>
          <w:sz w:val="32"/>
          <w:szCs w:val="32"/>
        </w:rPr>
        <w:t>Знают этот фрукт детишки,</w:t>
      </w:r>
    </w:p>
    <w:p w:rsidR="00C96F89" w:rsidRPr="00411F49" w:rsidRDefault="00C96F89" w:rsidP="0030232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411F49">
        <w:rPr>
          <w:rFonts w:ascii="Times New Roman" w:hAnsi="Times New Roman"/>
          <w:bCs/>
          <w:sz w:val="32"/>
          <w:szCs w:val="32"/>
        </w:rPr>
        <w:t>Его любят есть мартышки,</w:t>
      </w:r>
    </w:p>
    <w:p w:rsidR="00C96F89" w:rsidRPr="00411F49" w:rsidRDefault="00C96F89" w:rsidP="0030232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411F49">
        <w:rPr>
          <w:rFonts w:ascii="Times New Roman" w:hAnsi="Times New Roman"/>
          <w:bCs/>
          <w:sz w:val="32"/>
          <w:szCs w:val="32"/>
        </w:rPr>
        <w:t>Родом он из жарких стран</w:t>
      </w:r>
    </w:p>
    <w:p w:rsidR="00C96F89" w:rsidRPr="00411F49" w:rsidRDefault="00C96F89" w:rsidP="0030232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411F49">
        <w:rPr>
          <w:rFonts w:ascii="Times New Roman" w:hAnsi="Times New Roman"/>
          <w:bCs/>
          <w:sz w:val="32"/>
          <w:szCs w:val="32"/>
        </w:rPr>
        <w:t>Высоко растет …</w:t>
      </w:r>
    </w:p>
    <w:p w:rsidR="00C96F89" w:rsidRPr="00411F49" w:rsidRDefault="00C96F89" w:rsidP="0030232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411F49">
        <w:rPr>
          <w:rFonts w:ascii="Times New Roman" w:hAnsi="Times New Roman"/>
          <w:bCs/>
          <w:sz w:val="32"/>
          <w:szCs w:val="32"/>
        </w:rPr>
        <w:t xml:space="preserve">                                 (банан)</w:t>
      </w:r>
    </w:p>
    <w:p w:rsidR="00C96F89" w:rsidRPr="00411F49" w:rsidRDefault="00C96F89" w:rsidP="0030232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</w:t>
      </w:r>
      <w:r w:rsidRPr="00411F49">
        <w:rPr>
          <w:rFonts w:ascii="Times New Roman" w:hAnsi="Times New Roman"/>
          <w:bCs/>
          <w:sz w:val="32"/>
          <w:szCs w:val="32"/>
        </w:rPr>
        <w:t>С виду он как рыжий мяч,</w:t>
      </w:r>
    </w:p>
    <w:p w:rsidR="00C96F89" w:rsidRPr="00411F49" w:rsidRDefault="00C96F89" w:rsidP="0030232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</w:t>
      </w:r>
      <w:r w:rsidRPr="00411F49">
        <w:rPr>
          <w:rFonts w:ascii="Times New Roman" w:hAnsi="Times New Roman"/>
          <w:bCs/>
          <w:sz w:val="32"/>
          <w:szCs w:val="32"/>
        </w:rPr>
        <w:t>Только вот не мчится вскачь,</w:t>
      </w:r>
    </w:p>
    <w:p w:rsidR="00C96F89" w:rsidRPr="00411F49" w:rsidRDefault="00C96F89" w:rsidP="00411F4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 </w:t>
      </w:r>
      <w:r w:rsidRPr="00411F49">
        <w:rPr>
          <w:rFonts w:ascii="Times New Roman" w:hAnsi="Times New Roman"/>
          <w:bCs/>
          <w:sz w:val="32"/>
          <w:szCs w:val="32"/>
        </w:rPr>
        <w:t xml:space="preserve">В нем полезный витамин – </w:t>
      </w:r>
    </w:p>
    <w:p w:rsidR="00C96F89" w:rsidRPr="00411F49" w:rsidRDefault="00C96F89" w:rsidP="00411F4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 </w:t>
      </w:r>
      <w:r w:rsidRPr="00411F49">
        <w:rPr>
          <w:rFonts w:ascii="Times New Roman" w:hAnsi="Times New Roman"/>
          <w:bCs/>
          <w:sz w:val="32"/>
          <w:szCs w:val="32"/>
        </w:rPr>
        <w:t>Это спелый …</w:t>
      </w:r>
    </w:p>
    <w:p w:rsidR="00C96F89" w:rsidRPr="00411F49" w:rsidRDefault="00C96F89" w:rsidP="0030232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411F49">
        <w:rPr>
          <w:rFonts w:ascii="Times New Roman" w:hAnsi="Times New Roman"/>
          <w:bCs/>
          <w:sz w:val="32"/>
          <w:szCs w:val="32"/>
        </w:rPr>
        <w:t xml:space="preserve">                          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  </w:t>
      </w:r>
      <w:r w:rsidRPr="00411F49">
        <w:rPr>
          <w:rFonts w:ascii="Times New Roman" w:hAnsi="Times New Roman"/>
          <w:bCs/>
          <w:sz w:val="32"/>
          <w:szCs w:val="32"/>
        </w:rPr>
        <w:t xml:space="preserve"> (апельсин)</w:t>
      </w: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  <w:r w:rsidRPr="00302324">
        <w:rPr>
          <w:rFonts w:ascii="Times New Roman" w:hAnsi="Times New Roman"/>
          <w:b/>
          <w:i/>
          <w:iCs/>
          <w:sz w:val="32"/>
          <w:szCs w:val="32"/>
        </w:rPr>
        <w:t>УЧИМ СТИХОТВОРЕНИЕ</w:t>
      </w:r>
    </w:p>
    <w:p w:rsidR="00C96F89" w:rsidRPr="00302324" w:rsidRDefault="00C96F89" w:rsidP="00302324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C96F89" w:rsidRDefault="00C96F89" w:rsidP="003023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Жёлтый, солнечный лимон,</w:t>
      </w:r>
    </w:p>
    <w:p w:rsidR="00C96F89" w:rsidRDefault="00C96F89" w:rsidP="003023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Он полезен с чаем, </w:t>
      </w:r>
    </w:p>
    <w:p w:rsidR="00C96F89" w:rsidRDefault="00C96F89" w:rsidP="003023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без чая - кислый он,</w:t>
      </w:r>
    </w:p>
    <w:p w:rsidR="00C96F89" w:rsidRDefault="00C96F89" w:rsidP="003023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про это знаем!</w:t>
      </w:r>
    </w:p>
    <w:p w:rsidR="00C96F89" w:rsidRDefault="00C96F89" w:rsidP="003023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6F89" w:rsidRDefault="00C96F89" w:rsidP="003023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6F89" w:rsidRPr="00411F49" w:rsidRDefault="00C96F89" w:rsidP="00411F49">
      <w:pPr>
        <w:spacing w:line="360" w:lineRule="auto"/>
        <w:rPr>
          <w:rFonts w:ascii="Times New Roman" w:hAnsi="Times New Roman"/>
          <w:b/>
          <w:i/>
          <w:sz w:val="32"/>
          <w:szCs w:val="32"/>
          <w:shd w:val="clear" w:color="auto" w:fill="FFFFFF"/>
        </w:rPr>
      </w:pPr>
      <w:r w:rsidRPr="00411F49">
        <w:rPr>
          <w:rFonts w:ascii="Times New Roman" w:hAnsi="Times New Roman"/>
          <w:b/>
          <w:i/>
          <w:sz w:val="32"/>
          <w:szCs w:val="32"/>
          <w:shd w:val="clear" w:color="auto" w:fill="FFFFFF"/>
        </w:rPr>
        <w:t>ПАЛЬЧИКОВАЯ ГИМНАСТИКА</w:t>
      </w:r>
    </w:p>
    <w:p w:rsidR="00C96F89" w:rsidRDefault="00C96F89" w:rsidP="00411F49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982CDC">
        <w:rPr>
          <w:sz w:val="32"/>
          <w:szCs w:val="32"/>
        </w:rPr>
        <w:t>Мы делили апельсин;</w:t>
      </w:r>
    </w:p>
    <w:p w:rsidR="00C96F89" w:rsidRDefault="00C96F89" w:rsidP="00411F49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982CDC">
        <w:rPr>
          <w:sz w:val="32"/>
          <w:szCs w:val="32"/>
        </w:rPr>
        <w:t>Много нас, а он один.</w:t>
      </w:r>
      <w:r w:rsidRPr="00982CDC">
        <w:rPr>
          <w:sz w:val="32"/>
          <w:szCs w:val="32"/>
        </w:rPr>
        <w:br/>
        <w:t>Эта долька — для ежа,</w:t>
      </w:r>
    </w:p>
    <w:p w:rsidR="00C96F89" w:rsidRPr="00982CDC" w:rsidRDefault="00C96F89" w:rsidP="00411F49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982CDC">
        <w:rPr>
          <w:sz w:val="32"/>
          <w:szCs w:val="32"/>
        </w:rPr>
        <w:t>Эта долька — для стрижа,</w:t>
      </w:r>
      <w:r w:rsidRPr="00982CDC">
        <w:rPr>
          <w:sz w:val="32"/>
          <w:szCs w:val="32"/>
        </w:rPr>
        <w:br/>
        <w:t>Эта долька — для утят,</w:t>
      </w:r>
      <w:r w:rsidRPr="00982CDC">
        <w:rPr>
          <w:sz w:val="32"/>
          <w:szCs w:val="32"/>
        </w:rPr>
        <w:br/>
        <w:t>Эта долька — для котят,</w:t>
      </w:r>
      <w:r w:rsidRPr="00982CDC">
        <w:rPr>
          <w:sz w:val="32"/>
          <w:szCs w:val="32"/>
        </w:rPr>
        <w:br/>
        <w:t>Эта долька — для бобра,</w:t>
      </w:r>
      <w:r w:rsidRPr="00982CDC">
        <w:rPr>
          <w:sz w:val="32"/>
          <w:szCs w:val="32"/>
        </w:rPr>
        <w:br/>
        <w:t>А для волка — кожура.</w:t>
      </w:r>
      <w:r w:rsidRPr="00982CDC">
        <w:rPr>
          <w:sz w:val="32"/>
          <w:szCs w:val="32"/>
        </w:rPr>
        <w:br/>
      </w:r>
      <w:r w:rsidRPr="00982CDC">
        <w:rPr>
          <w:rStyle w:val="Emphasis"/>
          <w:sz w:val="32"/>
          <w:szCs w:val="32"/>
        </w:rPr>
        <w:t>(на каждую строчку сжимают пальцы рук в кулак, начиная загибать их с большого)</w:t>
      </w:r>
      <w:r w:rsidRPr="00982CDC">
        <w:rPr>
          <w:sz w:val="32"/>
          <w:szCs w:val="32"/>
        </w:rPr>
        <w:br/>
        <w:t>Он сердит на нас, беда!!!</w:t>
      </w:r>
      <w:r w:rsidRPr="00982CDC">
        <w:rPr>
          <w:sz w:val="32"/>
          <w:szCs w:val="32"/>
        </w:rPr>
        <w:br/>
      </w:r>
      <w:r w:rsidRPr="00982CDC">
        <w:rPr>
          <w:rStyle w:val="Emphasis"/>
          <w:sz w:val="32"/>
          <w:szCs w:val="32"/>
        </w:rPr>
        <w:t>(бросательное движение правой рукой)</w:t>
      </w:r>
      <w:r w:rsidRPr="00982CDC">
        <w:rPr>
          <w:sz w:val="32"/>
          <w:szCs w:val="32"/>
        </w:rPr>
        <w:br/>
        <w:t>Разбегайтесь кто куда!!!</w:t>
      </w:r>
      <w:r w:rsidRPr="00982CDC">
        <w:rPr>
          <w:sz w:val="32"/>
          <w:szCs w:val="32"/>
        </w:rPr>
        <w:br/>
      </w:r>
      <w:r w:rsidRPr="00982CDC">
        <w:rPr>
          <w:rStyle w:val="Emphasis"/>
          <w:sz w:val="32"/>
          <w:szCs w:val="32"/>
        </w:rPr>
        <w:t>(бегут пальцами по столу)</w:t>
      </w:r>
    </w:p>
    <w:p w:rsidR="00C96F89" w:rsidRPr="00302324" w:rsidRDefault="00C96F89" w:rsidP="00302324">
      <w:pPr>
        <w:spacing w:after="0" w:line="240" w:lineRule="auto"/>
        <w:jc w:val="center"/>
        <w:rPr>
          <w:i/>
          <w:sz w:val="32"/>
          <w:szCs w:val="32"/>
        </w:rPr>
      </w:pPr>
    </w:p>
    <w:sectPr w:rsidR="00C96F89" w:rsidRPr="00302324" w:rsidSect="001752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995"/>
    <w:multiLevelType w:val="hybridMultilevel"/>
    <w:tmpl w:val="339E89B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237"/>
    <w:rsid w:val="00066B81"/>
    <w:rsid w:val="00081294"/>
    <w:rsid w:val="000B4AB8"/>
    <w:rsid w:val="00175237"/>
    <w:rsid w:val="001E4485"/>
    <w:rsid w:val="002520F4"/>
    <w:rsid w:val="00302324"/>
    <w:rsid w:val="00327004"/>
    <w:rsid w:val="00360D2C"/>
    <w:rsid w:val="00411F49"/>
    <w:rsid w:val="00422D2A"/>
    <w:rsid w:val="00425E99"/>
    <w:rsid w:val="0048413C"/>
    <w:rsid w:val="004A3A3A"/>
    <w:rsid w:val="00773117"/>
    <w:rsid w:val="00851E5B"/>
    <w:rsid w:val="00982CDC"/>
    <w:rsid w:val="00C96F89"/>
    <w:rsid w:val="00C97D3F"/>
    <w:rsid w:val="00E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066B81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EF3A14"/>
    <w:pPr>
      <w:ind w:left="720"/>
    </w:pPr>
  </w:style>
  <w:style w:type="paragraph" w:styleId="NormalWeb">
    <w:name w:val="Normal (Web)"/>
    <w:basedOn w:val="Normal"/>
    <w:uiPriority w:val="99"/>
    <w:semiHidden/>
    <w:rsid w:val="00411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11F4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1F4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294</Words>
  <Characters>1679</Characters>
  <Application>Microsoft Office Outlook</Application>
  <DocSecurity>0</DocSecurity>
  <Lines>0</Lines>
  <Paragraphs>0</Paragraphs>
  <ScaleCrop>false</ScaleCrop>
  <Company>УКМЭ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Данилова</cp:lastModifiedBy>
  <cp:revision>10</cp:revision>
  <cp:lastPrinted>2024-09-26T18:54:00Z</cp:lastPrinted>
  <dcterms:created xsi:type="dcterms:W3CDTF">2017-09-14T10:04:00Z</dcterms:created>
  <dcterms:modified xsi:type="dcterms:W3CDTF">2024-09-26T18:55:00Z</dcterms:modified>
</cp:coreProperties>
</file>