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84" w:rsidRDefault="00120084"/>
    <w:p w:rsidR="00120084" w:rsidRDefault="00120084" w:rsidP="00D3246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3D08C5">
        <w:rPr>
          <w:rFonts w:ascii="Times New Roman" w:hAnsi="Times New Roman"/>
          <w:b/>
          <w:sz w:val="40"/>
          <w:szCs w:val="40"/>
        </w:rPr>
        <w:t>Лексическая тема</w:t>
      </w:r>
    </w:p>
    <w:p w:rsidR="00120084" w:rsidRPr="002710AD" w:rsidRDefault="00120084" w:rsidP="00D3246F">
      <w:pPr>
        <w:jc w:val="center"/>
        <w:outlineLvl w:val="0"/>
        <w:rPr>
          <w:rFonts w:ascii="Times New Roman" w:hAnsi="Times New Roman"/>
          <w:b/>
          <w:color w:val="E36C0A"/>
          <w:sz w:val="44"/>
          <w:szCs w:val="44"/>
        </w:rPr>
      </w:pPr>
      <w:r w:rsidRPr="002710AD">
        <w:rPr>
          <w:rFonts w:ascii="Times New Roman" w:hAnsi="Times New Roman"/>
          <w:b/>
          <w:color w:val="E36C0A"/>
          <w:sz w:val="44"/>
          <w:szCs w:val="44"/>
        </w:rPr>
        <w:t xml:space="preserve"> Одежда</w:t>
      </w:r>
    </w:p>
    <w:p w:rsidR="00120084" w:rsidRDefault="00120084" w:rsidP="00D3246F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(2</w:t>
      </w:r>
      <w:r w:rsidRPr="00D3246F">
        <w:rPr>
          <w:rFonts w:ascii="Times New Roman" w:hAnsi="Times New Roman"/>
          <w:b/>
          <w:sz w:val="36"/>
          <w:szCs w:val="36"/>
        </w:rPr>
        <w:t>1</w:t>
      </w:r>
      <w:r w:rsidRPr="002710AD">
        <w:rPr>
          <w:rFonts w:ascii="Times New Roman" w:hAnsi="Times New Roman"/>
          <w:b/>
          <w:sz w:val="36"/>
          <w:szCs w:val="36"/>
        </w:rPr>
        <w:t>.10. – 2</w:t>
      </w:r>
      <w:r>
        <w:rPr>
          <w:rFonts w:ascii="Times New Roman" w:hAnsi="Times New Roman"/>
          <w:b/>
          <w:sz w:val="36"/>
          <w:szCs w:val="36"/>
        </w:rPr>
        <w:t>7</w:t>
      </w:r>
      <w:r w:rsidRPr="002710AD">
        <w:rPr>
          <w:rFonts w:ascii="Times New Roman" w:hAnsi="Times New Roman"/>
          <w:b/>
          <w:sz w:val="36"/>
          <w:szCs w:val="36"/>
        </w:rPr>
        <w:t>.10.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710AD">
        <w:rPr>
          <w:rFonts w:ascii="Times New Roman" w:hAnsi="Times New Roman"/>
          <w:b/>
          <w:sz w:val="36"/>
          <w:szCs w:val="36"/>
        </w:rPr>
        <w:t>202</w:t>
      </w:r>
      <w:r w:rsidRPr="00D3246F">
        <w:rPr>
          <w:rFonts w:ascii="Times New Roman" w:hAnsi="Times New Roman"/>
          <w:b/>
          <w:sz w:val="36"/>
          <w:szCs w:val="36"/>
        </w:rPr>
        <w:t>4</w:t>
      </w:r>
      <w:r w:rsidRPr="002710AD">
        <w:rPr>
          <w:rFonts w:ascii="Times New Roman" w:hAnsi="Times New Roman"/>
          <w:b/>
          <w:sz w:val="36"/>
          <w:szCs w:val="36"/>
        </w:rPr>
        <w:t>г</w:t>
      </w:r>
      <w:r>
        <w:rPr>
          <w:rFonts w:ascii="Times New Roman" w:hAnsi="Times New Roman"/>
          <w:b/>
          <w:sz w:val="36"/>
          <w:szCs w:val="36"/>
        </w:rPr>
        <w:t>.)</w:t>
      </w:r>
    </w:p>
    <w:p w:rsidR="00120084" w:rsidRDefault="00120084" w:rsidP="002710A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20084" w:rsidRPr="002710AD" w:rsidRDefault="00120084" w:rsidP="002710AD">
      <w:pPr>
        <w:ind w:firstLine="0"/>
        <w:jc w:val="both"/>
        <w:rPr>
          <w:rFonts w:ascii="Times New Roman" w:hAnsi="Times New Roman"/>
          <w:sz w:val="32"/>
          <w:szCs w:val="32"/>
        </w:rPr>
      </w:pPr>
      <w:r w:rsidRPr="002710AD">
        <w:rPr>
          <w:rFonts w:ascii="Times New Roman" w:hAnsi="Times New Roman"/>
          <w:sz w:val="32"/>
          <w:szCs w:val="32"/>
        </w:rPr>
        <w:t xml:space="preserve">1.Во время одевания и раздевания называйте и закрепляйте с детьми предметы одежды: платье, рубашка, кофта, брюки, шорты, пальто, куртка, шапка, рукавицы…     </w:t>
      </w:r>
      <w:r>
        <w:rPr>
          <w:rFonts w:ascii="Times New Roman" w:hAnsi="Times New Roman"/>
          <w:sz w:val="32"/>
          <w:szCs w:val="32"/>
        </w:rPr>
        <w:t>Обобщать эти предметы одним словом – одежда</w:t>
      </w:r>
      <w:r w:rsidRPr="002710AD">
        <w:rPr>
          <w:rFonts w:ascii="Times New Roman" w:hAnsi="Times New Roman"/>
          <w:sz w:val="32"/>
          <w:szCs w:val="32"/>
        </w:rPr>
        <w:t>.</w:t>
      </w:r>
    </w:p>
    <w:p w:rsidR="00120084" w:rsidRDefault="00120084" w:rsidP="002710AD">
      <w:pPr>
        <w:ind w:firstLine="0"/>
        <w:jc w:val="both"/>
        <w:rPr>
          <w:rFonts w:ascii="Times New Roman" w:hAnsi="Times New Roman"/>
          <w:sz w:val="32"/>
          <w:szCs w:val="32"/>
        </w:rPr>
      </w:pPr>
      <w:r w:rsidRPr="002710AD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Уметь различать и называть одежду для мальчиков</w:t>
      </w:r>
      <w:r w:rsidRPr="002710A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для девочек</w:t>
      </w:r>
      <w:r w:rsidRPr="002710A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зимняя</w:t>
      </w:r>
      <w:r w:rsidRPr="002710A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летняя одежда</w:t>
      </w:r>
    </w:p>
    <w:p w:rsidR="00120084" w:rsidRDefault="00120084" w:rsidP="002710AD">
      <w:pPr>
        <w:ind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Pr="002710AD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Называть части одежды – что есть у платья</w:t>
      </w:r>
      <w:r w:rsidRPr="00393967">
        <w:rPr>
          <w:rFonts w:ascii="Times New Roman" w:hAnsi="Times New Roman"/>
          <w:sz w:val="32"/>
          <w:szCs w:val="32"/>
        </w:rPr>
        <w:t>? (</w:t>
      </w:r>
      <w:r>
        <w:rPr>
          <w:rFonts w:ascii="Times New Roman" w:hAnsi="Times New Roman"/>
          <w:sz w:val="32"/>
          <w:szCs w:val="32"/>
        </w:rPr>
        <w:t>воротник</w:t>
      </w:r>
      <w:r w:rsidRPr="00393967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рукава</w:t>
      </w:r>
      <w:r w:rsidRPr="00393967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карманы</w:t>
      </w:r>
      <w:r w:rsidRPr="00393967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юбка</w:t>
      </w:r>
      <w:r w:rsidRPr="00393967"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и т</w:t>
      </w:r>
      <w:r w:rsidRPr="00393967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д</w:t>
      </w:r>
      <w:r w:rsidRPr="00393967">
        <w:rPr>
          <w:rFonts w:ascii="Times New Roman" w:hAnsi="Times New Roman"/>
          <w:sz w:val="32"/>
          <w:szCs w:val="32"/>
        </w:rPr>
        <w:t>.</w:t>
      </w:r>
    </w:p>
    <w:p w:rsidR="00120084" w:rsidRDefault="00120084" w:rsidP="002710AD">
      <w:pPr>
        <w:ind w:firstLine="0"/>
        <w:jc w:val="both"/>
        <w:rPr>
          <w:rFonts w:ascii="Times New Roman" w:hAnsi="Times New Roman"/>
          <w:sz w:val="32"/>
          <w:szCs w:val="32"/>
        </w:rPr>
      </w:pPr>
      <w:r w:rsidRPr="00393967"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>Знать</w:t>
      </w:r>
      <w:r w:rsidRPr="00393967">
        <w:rPr>
          <w:rFonts w:ascii="Times New Roman" w:hAnsi="Times New Roman"/>
          <w:sz w:val="32"/>
          <w:szCs w:val="32"/>
        </w:rPr>
        <w:t>,</w:t>
      </w:r>
      <w:r w:rsidRPr="00C648D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 делают с одеждой</w:t>
      </w:r>
      <w:r w:rsidRPr="00393967">
        <w:rPr>
          <w:rFonts w:ascii="Times New Roman" w:hAnsi="Times New Roman"/>
          <w:sz w:val="32"/>
          <w:szCs w:val="32"/>
        </w:rPr>
        <w:t>:</w:t>
      </w:r>
      <w:r w:rsidRPr="00C648D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одевают</w:t>
      </w:r>
      <w:r w:rsidRPr="00C648D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надевают</w:t>
      </w:r>
      <w:r w:rsidRPr="00C648D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снимают</w:t>
      </w:r>
      <w:r w:rsidRPr="00C648D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шьют</w:t>
      </w:r>
      <w:r w:rsidRPr="00C648D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стирают</w:t>
      </w:r>
      <w:r w:rsidRPr="00C648D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гладят</w:t>
      </w:r>
      <w:r w:rsidRPr="00C648DA">
        <w:rPr>
          <w:rFonts w:ascii="Times New Roman" w:hAnsi="Times New Roman"/>
          <w:sz w:val="32"/>
          <w:szCs w:val="32"/>
        </w:rPr>
        <w:t>.</w:t>
      </w:r>
    </w:p>
    <w:p w:rsidR="00120084" w:rsidRPr="00C648DA" w:rsidRDefault="00120084" w:rsidP="002710AD">
      <w:pPr>
        <w:ind w:firstLine="0"/>
        <w:jc w:val="both"/>
        <w:rPr>
          <w:rFonts w:ascii="Times New Roman" w:hAnsi="Times New Roman"/>
          <w:sz w:val="32"/>
          <w:szCs w:val="32"/>
        </w:rPr>
      </w:pPr>
      <w:r w:rsidRPr="00C648DA">
        <w:rPr>
          <w:rFonts w:ascii="Times New Roman" w:hAnsi="Times New Roman"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>Уметь употреблять имена существительные в форме единственного и множественного числа – названия одежды</w:t>
      </w:r>
      <w:r w:rsidRPr="00C648D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(платье – платья</w:t>
      </w:r>
      <w:r w:rsidRPr="00C648D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рубашка –рубашки</w:t>
      </w:r>
      <w:r w:rsidRPr="00C648D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кофта – кофты)</w:t>
      </w:r>
      <w:r w:rsidRPr="00C648DA">
        <w:rPr>
          <w:rFonts w:ascii="Times New Roman" w:hAnsi="Times New Roman"/>
          <w:sz w:val="32"/>
          <w:szCs w:val="32"/>
        </w:rPr>
        <w:t xml:space="preserve"> ,</w:t>
      </w:r>
      <w:r>
        <w:rPr>
          <w:rFonts w:ascii="Times New Roman" w:hAnsi="Times New Roman"/>
          <w:sz w:val="32"/>
          <w:szCs w:val="32"/>
        </w:rPr>
        <w:t>а также использовать в речи существительные с уменьшительно – ласкательными суффиксами( кофта – кофточка</w:t>
      </w:r>
      <w:r w:rsidRPr="00C648D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шорты – шортики и т</w:t>
      </w:r>
      <w:r w:rsidRPr="00C648D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д</w:t>
      </w:r>
      <w:r w:rsidRPr="00C648DA">
        <w:rPr>
          <w:rFonts w:ascii="Times New Roman" w:hAnsi="Times New Roman"/>
          <w:sz w:val="32"/>
          <w:szCs w:val="32"/>
        </w:rPr>
        <w:t>.).</w:t>
      </w:r>
    </w:p>
    <w:p w:rsidR="00120084" w:rsidRPr="00C648DA" w:rsidRDefault="00120084" w:rsidP="002710AD">
      <w:pPr>
        <w:ind w:firstLine="0"/>
        <w:jc w:val="both"/>
        <w:rPr>
          <w:rFonts w:ascii="Times New Roman" w:hAnsi="Times New Roman"/>
          <w:sz w:val="32"/>
          <w:szCs w:val="32"/>
        </w:rPr>
      </w:pPr>
      <w:r w:rsidRPr="00C648DA">
        <w:rPr>
          <w:rFonts w:ascii="Times New Roman" w:hAnsi="Times New Roman"/>
          <w:sz w:val="32"/>
          <w:szCs w:val="32"/>
        </w:rPr>
        <w:t>6.</w:t>
      </w:r>
      <w:r>
        <w:rPr>
          <w:rFonts w:ascii="Times New Roman" w:hAnsi="Times New Roman"/>
          <w:sz w:val="32"/>
          <w:szCs w:val="32"/>
        </w:rPr>
        <w:t>Выучить загадки</w:t>
      </w:r>
      <w:r w:rsidRPr="00C648D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(1-2) об предметах одежды</w:t>
      </w:r>
      <w:r w:rsidRPr="00C648DA">
        <w:rPr>
          <w:rFonts w:ascii="Times New Roman" w:hAnsi="Times New Roman"/>
          <w:sz w:val="32"/>
          <w:szCs w:val="32"/>
        </w:rPr>
        <w:t>.</w:t>
      </w:r>
    </w:p>
    <w:p w:rsidR="00120084" w:rsidRPr="00C648DA" w:rsidRDefault="00120084" w:rsidP="002710AD">
      <w:pPr>
        <w:ind w:firstLine="0"/>
        <w:jc w:val="both"/>
        <w:rPr>
          <w:rFonts w:ascii="Times New Roman" w:hAnsi="Times New Roman"/>
          <w:sz w:val="32"/>
          <w:szCs w:val="32"/>
        </w:rPr>
      </w:pPr>
    </w:p>
    <w:p w:rsidR="00120084" w:rsidRPr="00C648DA" w:rsidRDefault="00120084" w:rsidP="002710AD">
      <w:pPr>
        <w:ind w:firstLine="0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20084" w:rsidRDefault="00120084" w:rsidP="003D08C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20084" w:rsidRDefault="00120084" w:rsidP="003D08C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20084" w:rsidRDefault="00120084" w:rsidP="003D08C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20084" w:rsidRPr="00C648DA" w:rsidRDefault="00120084" w:rsidP="00D3246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C648DA">
        <w:rPr>
          <w:rFonts w:ascii="Times New Roman" w:hAnsi="Times New Roman"/>
          <w:b/>
          <w:sz w:val="40"/>
          <w:szCs w:val="40"/>
        </w:rPr>
        <w:t>Загадки</w:t>
      </w:r>
    </w:p>
    <w:p w:rsidR="00120084" w:rsidRPr="003D4F07" w:rsidRDefault="00120084" w:rsidP="00975AE3">
      <w:pPr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bookmarkEnd w:id="0"/>
    </w:p>
    <w:p w:rsidR="00120084" w:rsidRDefault="00120084" w:rsidP="00975AE3">
      <w:pPr>
        <w:jc w:val="center"/>
        <w:rPr>
          <w:rFonts w:ascii="Times New Roman" w:hAnsi="Times New Roman"/>
          <w:sz w:val="36"/>
          <w:szCs w:val="36"/>
        </w:rPr>
      </w:pPr>
    </w:p>
    <w:p w:rsidR="00120084" w:rsidRPr="00474280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Пушиста</w:t>
      </w:r>
      <w:r w:rsidRPr="00975AE3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а не кошка</w:t>
      </w:r>
      <w:r w:rsidRPr="00474280">
        <w:rPr>
          <w:rFonts w:ascii="Times New Roman" w:hAnsi="Times New Roman"/>
          <w:sz w:val="36"/>
          <w:szCs w:val="36"/>
        </w:rPr>
        <w:t>,</w:t>
      </w:r>
    </w:p>
    <w:p w:rsidR="00120084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Греет</w:t>
      </w:r>
      <w:r w:rsidRPr="00975AE3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а не печка</w:t>
      </w:r>
    </w:p>
    <w:p w:rsidR="00120084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(шуба)</w:t>
      </w:r>
    </w:p>
    <w:p w:rsidR="00120084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</w:p>
    <w:p w:rsidR="00120084" w:rsidRPr="00474280" w:rsidRDefault="00120084" w:rsidP="00D3246F">
      <w:pPr>
        <w:tabs>
          <w:tab w:val="center" w:pos="5032"/>
          <w:tab w:val="left" w:pos="6084"/>
        </w:tabs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Что за друг</w:t>
      </w:r>
      <w:r w:rsidRPr="003D4F07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без которого</w:t>
      </w:r>
    </w:p>
    <w:p w:rsidR="00120084" w:rsidRPr="003D4F07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зимой из дома не выйдешь</w:t>
      </w:r>
      <w:r w:rsidRPr="003D4F07">
        <w:rPr>
          <w:rFonts w:ascii="Times New Roman" w:hAnsi="Times New Roman"/>
          <w:sz w:val="36"/>
          <w:szCs w:val="36"/>
        </w:rPr>
        <w:t>?</w:t>
      </w:r>
    </w:p>
    <w:p w:rsidR="00120084" w:rsidRDefault="00120084" w:rsidP="003D4F07">
      <w:pPr>
        <w:jc w:val="center"/>
        <w:rPr>
          <w:rFonts w:ascii="Times New Roman" w:hAnsi="Times New Roman"/>
          <w:sz w:val="36"/>
          <w:szCs w:val="36"/>
        </w:rPr>
      </w:pPr>
      <w:r w:rsidRPr="003D4F07"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</w:rPr>
        <w:t>шапка)</w:t>
      </w:r>
      <w:r w:rsidRPr="003D4F07">
        <w:rPr>
          <w:rFonts w:ascii="Times New Roman" w:hAnsi="Times New Roman"/>
          <w:sz w:val="36"/>
          <w:szCs w:val="36"/>
        </w:rPr>
        <w:t xml:space="preserve"> </w:t>
      </w:r>
    </w:p>
    <w:p w:rsidR="00120084" w:rsidRDefault="00120084" w:rsidP="003D4F07">
      <w:pPr>
        <w:jc w:val="center"/>
        <w:rPr>
          <w:rFonts w:ascii="Times New Roman" w:hAnsi="Times New Roman"/>
          <w:sz w:val="36"/>
          <w:szCs w:val="36"/>
        </w:rPr>
      </w:pPr>
    </w:p>
    <w:p w:rsidR="00120084" w:rsidRDefault="00120084" w:rsidP="00D3246F">
      <w:pPr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Чтоб не мёрзнуть</w:t>
      </w:r>
    </w:p>
    <w:p w:rsidR="00120084" w:rsidRPr="00975AE3" w:rsidRDefault="00120084" w:rsidP="003D4F07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пять ребят</w:t>
      </w:r>
      <w:r w:rsidRPr="00975AE3">
        <w:rPr>
          <w:rFonts w:ascii="Times New Roman" w:hAnsi="Times New Roman"/>
          <w:sz w:val="36"/>
          <w:szCs w:val="36"/>
        </w:rPr>
        <w:t>,</w:t>
      </w:r>
    </w:p>
    <w:p w:rsidR="00120084" w:rsidRDefault="00120084" w:rsidP="003D4F07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печке вязаной сидят</w:t>
      </w:r>
    </w:p>
    <w:p w:rsidR="00120084" w:rsidRDefault="00120084" w:rsidP="003D4F07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 варежки)</w:t>
      </w:r>
    </w:p>
    <w:p w:rsidR="00120084" w:rsidRDefault="00120084" w:rsidP="003D4F07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</w:p>
    <w:p w:rsidR="00120084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</w:p>
    <w:p w:rsidR="00120084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</w:p>
    <w:p w:rsidR="00120084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</w:p>
    <w:p w:rsidR="00120084" w:rsidRPr="00474280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</w:p>
    <w:p w:rsidR="00120084" w:rsidRPr="00474280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</w:p>
    <w:p w:rsidR="00120084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</w:p>
    <w:p w:rsidR="00120084" w:rsidRPr="003D4F07" w:rsidRDefault="00120084" w:rsidP="00975AE3">
      <w:pPr>
        <w:tabs>
          <w:tab w:val="center" w:pos="5032"/>
          <w:tab w:val="left" w:pos="6084"/>
        </w:tabs>
        <w:jc w:val="center"/>
        <w:rPr>
          <w:rFonts w:ascii="Times New Roman" w:hAnsi="Times New Roman"/>
          <w:sz w:val="36"/>
          <w:szCs w:val="36"/>
        </w:rPr>
      </w:pPr>
    </w:p>
    <w:p w:rsidR="00120084" w:rsidRDefault="00120084" w:rsidP="00D3246F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975AE3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Учите с нами:</w:t>
      </w:r>
    </w:p>
    <w:p w:rsidR="00120084" w:rsidRDefault="00120084" w:rsidP="00975AE3">
      <w:pPr>
        <w:jc w:val="center"/>
        <w:rPr>
          <w:rFonts w:ascii="Times New Roman" w:hAnsi="Times New Roman"/>
          <w:b/>
          <w:sz w:val="36"/>
          <w:szCs w:val="36"/>
        </w:rPr>
      </w:pPr>
    </w:p>
    <w:p w:rsidR="00120084" w:rsidRPr="00975AE3" w:rsidRDefault="00120084" w:rsidP="00D3246F">
      <w:pPr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 w:rsidRPr="00975AE3">
        <w:rPr>
          <w:rFonts w:ascii="Times New Roman" w:hAnsi="Times New Roman"/>
          <w:b/>
          <w:i/>
          <w:sz w:val="32"/>
          <w:szCs w:val="32"/>
        </w:rPr>
        <w:t>Где мой пальчик?</w:t>
      </w: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D3246F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Маша варежку надела </w:t>
      </w: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Ой, куда я пальчик дела?</w:t>
      </w: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Нету пальчика, пропал. </w:t>
      </w: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свой домишко не попал!</w:t>
      </w: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Маша варежку сняла</w:t>
      </w: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Поглядите – ка, нашла!</w:t>
      </w: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Ищешь, ищешь – и найдёшь</w:t>
      </w: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Здравствуй, пальчик, как живёшь?</w:t>
      </w: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975AE3">
      <w:pPr>
        <w:jc w:val="center"/>
        <w:rPr>
          <w:rFonts w:ascii="Times New Roman" w:hAnsi="Times New Roman"/>
          <w:sz w:val="32"/>
          <w:szCs w:val="32"/>
        </w:rPr>
      </w:pPr>
    </w:p>
    <w:p w:rsidR="00120084" w:rsidRDefault="00120084" w:rsidP="003D08C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</w:t>
      </w:r>
    </w:p>
    <w:p w:rsidR="00120084" w:rsidRPr="003D08C5" w:rsidRDefault="00120084">
      <w:pPr>
        <w:rPr>
          <w:b/>
          <w:i/>
        </w:rPr>
      </w:pPr>
    </w:p>
    <w:p w:rsidR="00120084" w:rsidRDefault="00120084" w:rsidP="00D3246F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Играем с детьми:</w:t>
      </w:r>
    </w:p>
    <w:p w:rsidR="00120084" w:rsidRDefault="00120084" w:rsidP="00D3246F">
      <w:pPr>
        <w:jc w:val="center"/>
        <w:rPr>
          <w:rFonts w:ascii="Times New Roman" w:hAnsi="Times New Roman"/>
          <w:b/>
          <w:sz w:val="40"/>
          <w:szCs w:val="40"/>
        </w:rPr>
      </w:pPr>
    </w:p>
    <w:p w:rsidR="00120084" w:rsidRDefault="00120084" w:rsidP="00D3246F">
      <w:pPr>
        <w:ind w:firstLin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i/>
          <w:sz w:val="36"/>
          <w:szCs w:val="36"/>
        </w:rPr>
        <w:t>Один и несколько</w:t>
      </w:r>
      <w:r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t xml:space="preserve"> - Я назову один предмет одежды, а ты несколько таких же (кофта - кофты, юбка – юбки, футболка - футболки и т.д.);</w:t>
      </w:r>
    </w:p>
    <w:p w:rsidR="00120084" w:rsidRDefault="00120084" w:rsidP="00D3246F">
      <w:pPr>
        <w:ind w:firstLin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«Назови ласково»</w:t>
      </w:r>
      <w:r>
        <w:rPr>
          <w:rFonts w:ascii="Times New Roman" w:hAnsi="Times New Roman"/>
          <w:sz w:val="36"/>
          <w:szCs w:val="36"/>
        </w:rPr>
        <w:t xml:space="preserve"> - Я назову одежду, а ты такую же ласково (платье – платьице, носки – носочки, куртка - курточка т.д.);</w:t>
      </w:r>
    </w:p>
    <w:p w:rsidR="00120084" w:rsidRDefault="00120084" w:rsidP="00D3246F">
      <w:pPr>
        <w:ind w:firstLin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«Назови, где лежит, весит твоя  одежда»</w:t>
      </w:r>
      <w:r>
        <w:rPr>
          <w:rFonts w:ascii="Times New Roman" w:hAnsi="Times New Roman"/>
          <w:sz w:val="36"/>
          <w:szCs w:val="36"/>
        </w:rPr>
        <w:t xml:space="preserve"> - (на полке, в шкафу, на вешалке и т.д.);</w:t>
      </w:r>
    </w:p>
    <w:p w:rsidR="00120084" w:rsidRDefault="00120084" w:rsidP="00D3246F">
      <w:pPr>
        <w:ind w:firstLin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«Сосчитай одежду»</w:t>
      </w:r>
      <w:r>
        <w:rPr>
          <w:rFonts w:ascii="Times New Roman" w:hAnsi="Times New Roman"/>
          <w:b/>
          <w:sz w:val="36"/>
          <w:szCs w:val="36"/>
        </w:rPr>
        <w:t xml:space="preserve">-  </w:t>
      </w:r>
      <w:r>
        <w:rPr>
          <w:rFonts w:ascii="Times New Roman" w:hAnsi="Times New Roman"/>
          <w:sz w:val="36"/>
          <w:szCs w:val="36"/>
        </w:rPr>
        <w:t>уметь согласовывать числительные два, две с существительными</w:t>
      </w:r>
      <w:r>
        <w:rPr>
          <w:rFonts w:ascii="Times New Roman" w:hAnsi="Times New Roman"/>
          <w:b/>
          <w:sz w:val="36"/>
          <w:szCs w:val="36"/>
        </w:rPr>
        <w:t xml:space="preserve"> (</w:t>
      </w:r>
      <w:r>
        <w:rPr>
          <w:rFonts w:ascii="Times New Roman" w:hAnsi="Times New Roman"/>
          <w:sz w:val="36"/>
          <w:szCs w:val="36"/>
        </w:rPr>
        <w:t>одна кофта, две кофты;  один носок, два носка и т.д.).</w:t>
      </w:r>
    </w:p>
    <w:p w:rsidR="00120084" w:rsidRDefault="00120084" w:rsidP="00D3246F">
      <w:pPr>
        <w:ind w:firstLine="0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«Какая?»</w:t>
      </w:r>
      <w:r>
        <w:rPr>
          <w:rFonts w:ascii="Times New Roman" w:hAnsi="Times New Roman"/>
          <w:sz w:val="36"/>
          <w:szCs w:val="36"/>
        </w:rPr>
        <w:t>- расскажи о своей одежде. Например: шапка теплая, зимняя, белая; шорты зелёные, спортивные, красивые.</w:t>
      </w:r>
    </w:p>
    <w:p w:rsidR="00120084" w:rsidRDefault="00120084" w:rsidP="00D3246F">
      <w:pPr>
        <w:jc w:val="center"/>
        <w:rPr>
          <w:rFonts w:ascii="Times New Roman" w:hAnsi="Times New Roman"/>
          <w:sz w:val="36"/>
          <w:szCs w:val="36"/>
        </w:rPr>
      </w:pPr>
    </w:p>
    <w:p w:rsidR="00120084" w:rsidRDefault="00120084"/>
    <w:sectPr w:rsidR="00120084" w:rsidSect="007F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8C5"/>
    <w:rsid w:val="00120084"/>
    <w:rsid w:val="001F358C"/>
    <w:rsid w:val="002710AD"/>
    <w:rsid w:val="00393967"/>
    <w:rsid w:val="003D08C5"/>
    <w:rsid w:val="003D4F07"/>
    <w:rsid w:val="00474280"/>
    <w:rsid w:val="007F060B"/>
    <w:rsid w:val="008744A4"/>
    <w:rsid w:val="00876870"/>
    <w:rsid w:val="00975AE3"/>
    <w:rsid w:val="00A20C41"/>
    <w:rsid w:val="00B350A2"/>
    <w:rsid w:val="00C648DA"/>
    <w:rsid w:val="00CF2612"/>
    <w:rsid w:val="00D3246F"/>
    <w:rsid w:val="00FC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0B"/>
    <w:pPr>
      <w:spacing w:line="360" w:lineRule="auto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0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8C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324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539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4</Pages>
  <Words>284</Words>
  <Characters>1625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8</cp:revision>
  <dcterms:created xsi:type="dcterms:W3CDTF">2016-10-19T12:37:00Z</dcterms:created>
  <dcterms:modified xsi:type="dcterms:W3CDTF">2024-10-17T19:26:00Z</dcterms:modified>
</cp:coreProperties>
</file>