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8A" w:rsidRDefault="0094658A" w:rsidP="00B05A01">
      <w:pPr>
        <w:tabs>
          <w:tab w:val="left" w:pos="3983"/>
          <w:tab w:val="center" w:pos="5032"/>
        </w:tabs>
        <w:spacing w:after="0" w:line="240" w:lineRule="auto"/>
        <w:ind w:firstLine="709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B05A01">
        <w:rPr>
          <w:rFonts w:ascii="Times New Roman" w:hAnsi="Times New Roman"/>
          <w:b/>
          <w:sz w:val="36"/>
          <w:szCs w:val="36"/>
        </w:rPr>
        <w:t>ОСЕНЬ</w:t>
      </w:r>
    </w:p>
    <w:p w:rsidR="0094658A" w:rsidRPr="00B05A01" w:rsidRDefault="0094658A" w:rsidP="00B05A01">
      <w:pPr>
        <w:tabs>
          <w:tab w:val="left" w:pos="3983"/>
          <w:tab w:val="center" w:pos="5032"/>
        </w:tabs>
        <w:spacing w:after="0" w:line="240" w:lineRule="auto"/>
        <w:ind w:firstLine="709"/>
        <w:rPr>
          <w:rFonts w:ascii="Times New Roman" w:hAnsi="Times New Roman"/>
          <w:b/>
          <w:sz w:val="36"/>
          <w:szCs w:val="36"/>
        </w:rPr>
      </w:pPr>
    </w:p>
    <w:p w:rsidR="0094658A" w:rsidRPr="001F6FB5" w:rsidRDefault="0094658A" w:rsidP="007363B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1F6FB5">
        <w:rPr>
          <w:rFonts w:ascii="Times New Roman" w:hAnsi="Times New Roman"/>
          <w:sz w:val="32"/>
          <w:szCs w:val="32"/>
        </w:rPr>
        <w:t>Знать и уметь называть время года – осень.</w:t>
      </w:r>
    </w:p>
    <w:p w:rsidR="0094658A" w:rsidRPr="001F6FB5" w:rsidRDefault="0094658A" w:rsidP="007363B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1F6FB5">
        <w:rPr>
          <w:rFonts w:ascii="Times New Roman" w:hAnsi="Times New Roman"/>
          <w:sz w:val="32"/>
          <w:szCs w:val="32"/>
        </w:rPr>
        <w:t>Знать и уметь называть признаки осени: стало прохладно, небо серое, солнце не греет, листья на деревьях пожелтели и опадают, трава пожухла, лужи под ногами, дует холодный ветер.</w:t>
      </w:r>
    </w:p>
    <w:p w:rsidR="0094658A" w:rsidRPr="001F6FB5" w:rsidRDefault="0094658A" w:rsidP="007363B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1F6FB5">
        <w:rPr>
          <w:rFonts w:ascii="Times New Roman" w:hAnsi="Times New Roman"/>
          <w:sz w:val="32"/>
          <w:szCs w:val="32"/>
        </w:rPr>
        <w:t>Обратить внимание детей на изменения в живой природе: дикие звери делают запасы, медведь ищет берлогу, спрятались насекомые, птицы улетают в теплые края.</w:t>
      </w:r>
    </w:p>
    <w:p w:rsidR="0094658A" w:rsidRPr="001F6FB5" w:rsidRDefault="0094658A" w:rsidP="007363B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1F6FB5">
        <w:rPr>
          <w:rFonts w:ascii="Times New Roman" w:hAnsi="Times New Roman"/>
          <w:sz w:val="32"/>
          <w:szCs w:val="32"/>
        </w:rPr>
        <w:t>На прогулке обратить внимание детей на деревья. Знать и уметь называть березу, рябину, осину и тополь.</w:t>
      </w:r>
    </w:p>
    <w:p w:rsidR="0094658A" w:rsidRPr="001F6FB5" w:rsidRDefault="0094658A" w:rsidP="007363B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1F6FB5">
        <w:rPr>
          <w:rFonts w:ascii="Times New Roman" w:hAnsi="Times New Roman"/>
          <w:sz w:val="32"/>
          <w:szCs w:val="32"/>
        </w:rPr>
        <w:t>Собрать листья, сравнить по цвету, форме, величине. Сделать гербарий.</w:t>
      </w:r>
    </w:p>
    <w:p w:rsidR="0094658A" w:rsidRPr="001F6FB5" w:rsidRDefault="0094658A" w:rsidP="007363B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1F6FB5">
        <w:rPr>
          <w:rFonts w:ascii="Times New Roman" w:hAnsi="Times New Roman"/>
          <w:sz w:val="32"/>
          <w:szCs w:val="32"/>
        </w:rPr>
        <w:t>Объяснить такое природное явление, как листопад.</w:t>
      </w:r>
    </w:p>
    <w:p w:rsidR="0094658A" w:rsidRPr="001F6FB5" w:rsidRDefault="0094658A" w:rsidP="007363B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1F6FB5">
        <w:rPr>
          <w:rFonts w:ascii="Times New Roman" w:hAnsi="Times New Roman"/>
          <w:sz w:val="32"/>
          <w:szCs w:val="32"/>
        </w:rPr>
        <w:t>Выучить стихотворение по теме «Осень».</w:t>
      </w:r>
    </w:p>
    <w:p w:rsidR="0094658A" w:rsidRPr="001F6FB5" w:rsidRDefault="0094658A" w:rsidP="007363B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1F6FB5">
        <w:rPr>
          <w:rFonts w:ascii="Times New Roman" w:hAnsi="Times New Roman"/>
          <w:sz w:val="32"/>
          <w:szCs w:val="32"/>
        </w:rPr>
        <w:t>Игра «Назови ласково»</w:t>
      </w:r>
    </w:p>
    <w:p w:rsidR="0094658A" w:rsidRPr="001F6FB5" w:rsidRDefault="0094658A" w:rsidP="00B05A0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 xml:space="preserve">                                    солнце – солнышко</w:t>
      </w:r>
    </w:p>
    <w:p w:rsidR="0094658A" w:rsidRPr="001F6FB5" w:rsidRDefault="0094658A" w:rsidP="00B05A0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 xml:space="preserve">                                    туча – тучка</w:t>
      </w:r>
    </w:p>
    <w:p w:rsidR="0094658A" w:rsidRPr="001F6FB5" w:rsidRDefault="0094658A" w:rsidP="00B05A0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 xml:space="preserve">                                    дождь – дождик</w:t>
      </w:r>
    </w:p>
    <w:p w:rsidR="0094658A" w:rsidRPr="001F6FB5" w:rsidRDefault="0094658A" w:rsidP="00B05A0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 xml:space="preserve">                                    ветер – ветерок.</w:t>
      </w:r>
    </w:p>
    <w:p w:rsidR="0094658A" w:rsidRPr="001F6FB5" w:rsidRDefault="0094658A" w:rsidP="007363B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1F6FB5">
        <w:rPr>
          <w:rFonts w:ascii="Times New Roman" w:hAnsi="Times New Roman"/>
          <w:sz w:val="32"/>
          <w:szCs w:val="32"/>
        </w:rPr>
        <w:t>Игра «Один – много»</w:t>
      </w:r>
    </w:p>
    <w:p w:rsidR="0094658A" w:rsidRPr="001F6FB5" w:rsidRDefault="0094658A" w:rsidP="00B05A0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 xml:space="preserve">                                    облако - облака</w:t>
      </w:r>
    </w:p>
    <w:p w:rsidR="0094658A" w:rsidRPr="001F6FB5" w:rsidRDefault="0094658A" w:rsidP="00B05A0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 xml:space="preserve">                                    лист – листья</w:t>
      </w:r>
    </w:p>
    <w:p w:rsidR="0094658A" w:rsidRPr="001F6FB5" w:rsidRDefault="0094658A" w:rsidP="00B05A0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 xml:space="preserve">                                    лужа – лужи</w:t>
      </w:r>
    </w:p>
    <w:p w:rsidR="0094658A" w:rsidRPr="001F6FB5" w:rsidRDefault="0094658A" w:rsidP="00B05A0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 xml:space="preserve">                                    дерево – деревья.</w:t>
      </w:r>
    </w:p>
    <w:p w:rsidR="0094658A" w:rsidRPr="001F6FB5" w:rsidRDefault="0094658A" w:rsidP="007363BA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 xml:space="preserve"> Нарисовать картинку по теме «Осень».</w:t>
      </w:r>
    </w:p>
    <w:p w:rsidR="0094658A" w:rsidRDefault="0094658A" w:rsidP="001F6FB5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4658A" w:rsidRDefault="0094658A" w:rsidP="001F6FB5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8A" w:rsidRDefault="0094658A" w:rsidP="001F6FB5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8A" w:rsidRDefault="0094658A" w:rsidP="001F6FB5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8A" w:rsidRDefault="0094658A" w:rsidP="001F6FB5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8A" w:rsidRDefault="0094658A" w:rsidP="001F6FB5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8A" w:rsidRDefault="0094658A" w:rsidP="001F6FB5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8A" w:rsidRDefault="0094658A" w:rsidP="001F6FB5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8A" w:rsidRDefault="0094658A" w:rsidP="001F6FB5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8A" w:rsidRDefault="0094658A" w:rsidP="001F6FB5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8A" w:rsidRDefault="0094658A" w:rsidP="001F6FB5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8A" w:rsidRDefault="0094658A" w:rsidP="001F6FB5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8A" w:rsidRDefault="0094658A" w:rsidP="001F6FB5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8A" w:rsidRDefault="0094658A" w:rsidP="001F6FB5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8A" w:rsidRDefault="0094658A" w:rsidP="001F6FB5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8A" w:rsidRPr="001F6FB5" w:rsidRDefault="0094658A" w:rsidP="007860FD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1F6FB5">
        <w:rPr>
          <w:rFonts w:ascii="Times New Roman" w:hAnsi="Times New Roman"/>
          <w:b/>
          <w:i/>
          <w:sz w:val="32"/>
          <w:szCs w:val="32"/>
        </w:rPr>
        <w:t>ОТГАДЫВАЕМ ЗАГАДКИ</w:t>
      </w:r>
    </w:p>
    <w:p w:rsidR="0094658A" w:rsidRPr="001F6FB5" w:rsidRDefault="0094658A" w:rsidP="007860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94658A" w:rsidRPr="001F6FB5" w:rsidRDefault="0094658A" w:rsidP="007860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>Дождик с самого утра,</w:t>
      </w:r>
    </w:p>
    <w:p w:rsidR="0094658A" w:rsidRPr="001F6FB5" w:rsidRDefault="0094658A" w:rsidP="007860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>Птицам в дальний путь пора,</w:t>
      </w:r>
    </w:p>
    <w:p w:rsidR="0094658A" w:rsidRPr="001F6FB5" w:rsidRDefault="0094658A" w:rsidP="007860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>Громко ветер завывает,</w:t>
      </w:r>
    </w:p>
    <w:p w:rsidR="0094658A" w:rsidRPr="001F6FB5" w:rsidRDefault="0094658A" w:rsidP="007860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>Это все когда бывает?</w:t>
      </w:r>
    </w:p>
    <w:p w:rsidR="0094658A" w:rsidRPr="001F6FB5" w:rsidRDefault="0094658A" w:rsidP="007860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 xml:space="preserve">                                   (осенью)</w:t>
      </w:r>
    </w:p>
    <w:p w:rsidR="0094658A" w:rsidRPr="001F6FB5" w:rsidRDefault="0094658A" w:rsidP="007860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 xml:space="preserve">                                                               Шумит он в поле и в лесу,</w:t>
      </w:r>
    </w:p>
    <w:p w:rsidR="0094658A" w:rsidRPr="001F6FB5" w:rsidRDefault="0094658A" w:rsidP="007860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 xml:space="preserve">                                                               А в дом не попадает.</w:t>
      </w:r>
    </w:p>
    <w:p w:rsidR="0094658A" w:rsidRPr="001F6FB5" w:rsidRDefault="0094658A" w:rsidP="007860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 xml:space="preserve">                                                               И никуда я не иду,</w:t>
      </w:r>
    </w:p>
    <w:p w:rsidR="0094658A" w:rsidRPr="001F6FB5" w:rsidRDefault="0094658A" w:rsidP="007860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 xml:space="preserve">                                                               Покуда он гуляет.</w:t>
      </w:r>
    </w:p>
    <w:p w:rsidR="0094658A" w:rsidRPr="001F6FB5" w:rsidRDefault="0094658A" w:rsidP="007860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(дождь)</w:t>
      </w:r>
    </w:p>
    <w:p w:rsidR="0094658A" w:rsidRDefault="0094658A" w:rsidP="00B05A01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94658A" w:rsidRPr="001F6FB5" w:rsidRDefault="0094658A" w:rsidP="00B05A01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94658A" w:rsidRPr="001F6FB5" w:rsidRDefault="0094658A" w:rsidP="00B05A01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1F6FB5">
        <w:rPr>
          <w:rFonts w:ascii="Times New Roman" w:hAnsi="Times New Roman"/>
          <w:b/>
          <w:i/>
          <w:sz w:val="32"/>
          <w:szCs w:val="32"/>
        </w:rPr>
        <w:t>УЧИМ СТИХОТВОРЕНИЕ</w:t>
      </w:r>
    </w:p>
    <w:p w:rsidR="0094658A" w:rsidRPr="001F6FB5" w:rsidRDefault="0094658A" w:rsidP="00B05A0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4658A" w:rsidRPr="001F6FB5" w:rsidRDefault="0094658A" w:rsidP="00B05A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>Осень</w:t>
      </w:r>
    </w:p>
    <w:p w:rsidR="0094658A" w:rsidRPr="001F6FB5" w:rsidRDefault="0094658A" w:rsidP="00B05A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>Кричит ворона в небе: «Кар!</w:t>
      </w:r>
    </w:p>
    <w:p w:rsidR="0094658A" w:rsidRPr="001F6FB5" w:rsidRDefault="0094658A" w:rsidP="00B05A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>В лесу пожар! В лесу пожар!»</w:t>
      </w:r>
    </w:p>
    <w:p w:rsidR="0094658A" w:rsidRPr="001F6FB5" w:rsidRDefault="0094658A" w:rsidP="00B05A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>А было просто очень:</w:t>
      </w:r>
    </w:p>
    <w:p w:rsidR="0094658A" w:rsidRPr="001F6FB5" w:rsidRDefault="0094658A" w:rsidP="00B05A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F6FB5">
        <w:rPr>
          <w:rFonts w:ascii="Times New Roman" w:hAnsi="Times New Roman"/>
          <w:sz w:val="32"/>
          <w:szCs w:val="32"/>
        </w:rPr>
        <w:t>В нем поселилась осень!</w:t>
      </w:r>
    </w:p>
    <w:p w:rsidR="0094658A" w:rsidRDefault="0094658A" w:rsidP="00786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58A" w:rsidRDefault="0094658A" w:rsidP="007860F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4658A" w:rsidRPr="001F6FB5" w:rsidRDefault="0094658A" w:rsidP="007860FD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1F6FB5">
        <w:rPr>
          <w:rFonts w:ascii="Times New Roman" w:hAnsi="Times New Roman"/>
          <w:b/>
          <w:i/>
          <w:sz w:val="32"/>
          <w:szCs w:val="32"/>
        </w:rPr>
        <w:t>ПАЛЬЧИКОВАЯ ГИМНАСТИКА «ОСЕННИЕ ЛИСТЬЯ»</w:t>
      </w:r>
    </w:p>
    <w:p w:rsidR="0094658A" w:rsidRPr="001F6FB5" w:rsidRDefault="0094658A" w:rsidP="007860FD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94658A" w:rsidRPr="001F6FB5" w:rsidRDefault="0094658A" w:rsidP="00B05A0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32"/>
          <w:szCs w:val="32"/>
        </w:rPr>
      </w:pPr>
      <w:r w:rsidRPr="001F6FB5">
        <w:rPr>
          <w:rStyle w:val="c3"/>
          <w:sz w:val="32"/>
          <w:szCs w:val="32"/>
        </w:rPr>
        <w:t>Раз, два, три,</w:t>
      </w:r>
    </w:p>
    <w:p w:rsidR="0094658A" w:rsidRPr="001F6FB5" w:rsidRDefault="0094658A" w:rsidP="00B05A01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sz w:val="32"/>
          <w:szCs w:val="32"/>
        </w:rPr>
      </w:pPr>
      <w:r w:rsidRPr="001F6FB5">
        <w:rPr>
          <w:rStyle w:val="c3"/>
          <w:sz w:val="32"/>
          <w:szCs w:val="32"/>
        </w:rPr>
        <w:t>четыре, пять,</w:t>
      </w:r>
    </w:p>
    <w:p w:rsidR="0094658A" w:rsidRPr="001F6FB5" w:rsidRDefault="0094658A" w:rsidP="00B05A01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  <w:r w:rsidRPr="001F6FB5">
        <w:rPr>
          <w:rStyle w:val="c0"/>
          <w:i/>
          <w:sz w:val="32"/>
          <w:szCs w:val="32"/>
        </w:rPr>
        <w:t>(Загибают пальчики,  начиная с большого)</w:t>
      </w:r>
    </w:p>
    <w:p w:rsidR="0094658A" w:rsidRPr="001F6FB5" w:rsidRDefault="0094658A" w:rsidP="00B05A0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32"/>
          <w:szCs w:val="32"/>
        </w:rPr>
      </w:pPr>
      <w:r w:rsidRPr="001F6FB5">
        <w:rPr>
          <w:rStyle w:val="c3"/>
          <w:sz w:val="32"/>
          <w:szCs w:val="32"/>
        </w:rPr>
        <w:t>Будем листья собирать.</w:t>
      </w:r>
    </w:p>
    <w:p w:rsidR="0094658A" w:rsidRPr="001F6FB5" w:rsidRDefault="0094658A" w:rsidP="00B05A01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  <w:r w:rsidRPr="001F6FB5">
        <w:rPr>
          <w:rStyle w:val="c0"/>
          <w:i/>
          <w:sz w:val="32"/>
          <w:szCs w:val="32"/>
        </w:rPr>
        <w:t>(Сжимают и разжимают кулачки)</w:t>
      </w:r>
    </w:p>
    <w:p w:rsidR="0094658A" w:rsidRPr="001F6FB5" w:rsidRDefault="0094658A" w:rsidP="00B05A0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sz w:val="32"/>
          <w:szCs w:val="32"/>
        </w:rPr>
      </w:pPr>
      <w:r w:rsidRPr="001F6FB5">
        <w:rPr>
          <w:rStyle w:val="c3"/>
          <w:sz w:val="32"/>
          <w:szCs w:val="32"/>
        </w:rPr>
        <w:t>Листья березы,</w:t>
      </w:r>
    </w:p>
    <w:p w:rsidR="0094658A" w:rsidRPr="001F6FB5" w:rsidRDefault="0094658A" w:rsidP="00B05A01">
      <w:pPr>
        <w:pStyle w:val="c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1F6FB5">
        <w:rPr>
          <w:rStyle w:val="c3"/>
          <w:sz w:val="32"/>
          <w:szCs w:val="32"/>
        </w:rPr>
        <w:t xml:space="preserve"> Листья рябины,</w:t>
      </w:r>
    </w:p>
    <w:p w:rsidR="0094658A" w:rsidRPr="001F6FB5" w:rsidRDefault="0094658A" w:rsidP="00B05A01">
      <w:pPr>
        <w:pStyle w:val="c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1F6FB5">
        <w:rPr>
          <w:rStyle w:val="c3"/>
          <w:sz w:val="32"/>
          <w:szCs w:val="32"/>
        </w:rPr>
        <w:t xml:space="preserve">  Листики тополя,</w:t>
      </w:r>
    </w:p>
    <w:p w:rsidR="0094658A" w:rsidRPr="001F6FB5" w:rsidRDefault="0094658A" w:rsidP="00B05A01">
      <w:pPr>
        <w:pStyle w:val="c4"/>
        <w:shd w:val="clear" w:color="auto" w:fill="FFFFFF"/>
        <w:tabs>
          <w:tab w:val="left" w:pos="3606"/>
          <w:tab w:val="center" w:pos="4677"/>
        </w:tabs>
        <w:spacing w:before="0" w:beforeAutospacing="0" w:after="0" w:afterAutospacing="0"/>
        <w:rPr>
          <w:sz w:val="32"/>
          <w:szCs w:val="32"/>
        </w:rPr>
      </w:pPr>
      <w:r w:rsidRPr="001F6FB5">
        <w:rPr>
          <w:rStyle w:val="c3"/>
          <w:sz w:val="32"/>
          <w:szCs w:val="32"/>
        </w:rPr>
        <w:tab/>
        <w:t xml:space="preserve">  Листья осины,</w:t>
      </w:r>
    </w:p>
    <w:p w:rsidR="0094658A" w:rsidRPr="001F6FB5" w:rsidRDefault="0094658A" w:rsidP="00B05A01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sz w:val="32"/>
          <w:szCs w:val="32"/>
        </w:rPr>
      </w:pPr>
      <w:r w:rsidRPr="001F6FB5">
        <w:rPr>
          <w:rStyle w:val="c3"/>
          <w:sz w:val="32"/>
          <w:szCs w:val="32"/>
        </w:rPr>
        <w:t>Листики дуба мы соберем,</w:t>
      </w:r>
    </w:p>
    <w:p w:rsidR="0094658A" w:rsidRPr="001F6FB5" w:rsidRDefault="0094658A" w:rsidP="00B05A01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  <w:r w:rsidRPr="001F6FB5">
        <w:rPr>
          <w:rStyle w:val="c0"/>
          <w:i/>
          <w:sz w:val="32"/>
          <w:szCs w:val="32"/>
        </w:rPr>
        <w:t>(Загибают пальчики,  начиная с большого)</w:t>
      </w:r>
    </w:p>
    <w:p w:rsidR="0094658A" w:rsidRPr="001F6FB5" w:rsidRDefault="0094658A" w:rsidP="00B05A0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sz w:val="32"/>
          <w:szCs w:val="32"/>
        </w:rPr>
      </w:pPr>
      <w:r w:rsidRPr="001F6FB5">
        <w:rPr>
          <w:rStyle w:val="c3"/>
          <w:sz w:val="32"/>
          <w:szCs w:val="32"/>
        </w:rPr>
        <w:t>Маме осенний букет отнесем.</w:t>
      </w:r>
    </w:p>
    <w:p w:rsidR="0094658A" w:rsidRPr="001F6FB5" w:rsidRDefault="0094658A" w:rsidP="001F6FB5">
      <w:pPr>
        <w:pStyle w:val="c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1F6FB5">
        <w:rPr>
          <w:rStyle w:val="c0"/>
          <w:i/>
          <w:sz w:val="32"/>
          <w:szCs w:val="32"/>
        </w:rPr>
        <w:t>(«Шагают» по столу средним и указательным пальчиками)</w:t>
      </w:r>
    </w:p>
    <w:sectPr w:rsidR="0094658A" w:rsidRPr="001F6FB5" w:rsidSect="00C4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75AB"/>
    <w:multiLevelType w:val="hybridMultilevel"/>
    <w:tmpl w:val="AD6A41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FE8"/>
    <w:rsid w:val="001746AF"/>
    <w:rsid w:val="001F6FB5"/>
    <w:rsid w:val="00260C6C"/>
    <w:rsid w:val="007363BA"/>
    <w:rsid w:val="007860FD"/>
    <w:rsid w:val="008E2A1C"/>
    <w:rsid w:val="0094658A"/>
    <w:rsid w:val="009D1FE8"/>
    <w:rsid w:val="00B05A01"/>
    <w:rsid w:val="00C4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1FE8"/>
    <w:pPr>
      <w:ind w:left="720"/>
    </w:pPr>
  </w:style>
  <w:style w:type="paragraph" w:customStyle="1" w:styleId="c4">
    <w:name w:val="c4"/>
    <w:basedOn w:val="Normal"/>
    <w:uiPriority w:val="99"/>
    <w:rsid w:val="00B05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B05A01"/>
    <w:rPr>
      <w:rFonts w:cs="Times New Roman"/>
    </w:rPr>
  </w:style>
  <w:style w:type="character" w:customStyle="1" w:styleId="c0">
    <w:name w:val="c0"/>
    <w:basedOn w:val="DefaultParagraphFont"/>
    <w:uiPriority w:val="99"/>
    <w:rsid w:val="00B05A01"/>
    <w:rPr>
      <w:rFonts w:cs="Times New Roman"/>
    </w:rPr>
  </w:style>
  <w:style w:type="character" w:customStyle="1" w:styleId="c2">
    <w:name w:val="c2"/>
    <w:basedOn w:val="DefaultParagraphFont"/>
    <w:uiPriority w:val="99"/>
    <w:rsid w:val="00B05A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338</Words>
  <Characters>1927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Данилова</cp:lastModifiedBy>
  <cp:revision>4</cp:revision>
  <cp:lastPrinted>2024-09-12T04:51:00Z</cp:lastPrinted>
  <dcterms:created xsi:type="dcterms:W3CDTF">2019-09-11T17:08:00Z</dcterms:created>
  <dcterms:modified xsi:type="dcterms:W3CDTF">2024-09-12T04:51:00Z</dcterms:modified>
</cp:coreProperties>
</file>