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80" w:rsidRPr="0085355E" w:rsidRDefault="00497E80" w:rsidP="008E7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355E">
        <w:rPr>
          <w:rFonts w:ascii="Times New Roman" w:hAnsi="Times New Roman"/>
          <w:b/>
          <w:sz w:val="36"/>
          <w:szCs w:val="36"/>
        </w:rPr>
        <w:t>ОВОЩИ. ОГОРОД.</w:t>
      </w:r>
    </w:p>
    <w:p w:rsidR="00497E80" w:rsidRDefault="00497E80" w:rsidP="00C97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E80" w:rsidRPr="008E7A8B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Знать  и называть овощи: огурец, помидор, морковь, капуста, лук, картофель, свекла.</w:t>
      </w:r>
    </w:p>
    <w:p w:rsidR="00497E80" w:rsidRPr="008E7A8B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Уметь различать их по внешнему виду, вкусу, форме, цвету, величине.</w:t>
      </w:r>
    </w:p>
    <w:p w:rsidR="00497E80" w:rsidRPr="008E7A8B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Знать, где растут овощи (в огороде), как растут (в земле, на кустах).</w:t>
      </w:r>
    </w:p>
    <w:p w:rsidR="00497E80" w:rsidRPr="008E7A8B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Уметь описывать любой овощ  по плану: цвет, форма, величина, какой на ощупь, на вкус. Например: Это помидор. Он красный, круглый, большой. на ощупь – гладкий. Помидор сочный и сладкий.</w:t>
      </w:r>
    </w:p>
    <w:p w:rsidR="00497E80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З</w:t>
      </w:r>
      <w:r>
        <w:rPr>
          <w:rFonts w:ascii="Times New Roman" w:hAnsi="Times New Roman"/>
          <w:sz w:val="32"/>
          <w:szCs w:val="32"/>
        </w:rPr>
        <w:t>нать, как убирают овощи: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морковь, свеклу – выдергивают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помидор, огурец – снимают</w:t>
      </w:r>
      <w:r w:rsidRPr="008E7A8B">
        <w:rPr>
          <w:rFonts w:ascii="Times New Roman" w:hAnsi="Times New Roman"/>
          <w:sz w:val="32"/>
          <w:szCs w:val="32"/>
        </w:rPr>
        <w:t xml:space="preserve"> 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капусту – срезают</w:t>
      </w:r>
    </w:p>
    <w:p w:rsidR="00497E80" w:rsidRPr="008E7A8B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картофель – выкапывают</w:t>
      </w:r>
    </w:p>
    <w:p w:rsidR="00497E80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E7A8B">
        <w:rPr>
          <w:rFonts w:ascii="Times New Roman" w:hAnsi="Times New Roman"/>
          <w:sz w:val="32"/>
          <w:szCs w:val="32"/>
        </w:rPr>
        <w:t>Показать детям, что можно приготовить из овощей. Вместе с мамой поучаствовать в приготовлении овощных блюд.</w:t>
      </w:r>
    </w:p>
    <w:p w:rsidR="00497E80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«Назови ласково»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помидор – помидорчик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огурец – огурчик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морковь – морковка</w:t>
      </w:r>
    </w:p>
    <w:p w:rsidR="00497E80" w:rsidRDefault="00497E80" w:rsidP="00C97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«Один – много»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овощ – много овощей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капуста – много капусты</w:t>
      </w:r>
    </w:p>
    <w:p w:rsidR="00497E80" w:rsidRDefault="00497E80" w:rsidP="00F6429B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огурец – много огурцов</w:t>
      </w:r>
    </w:p>
    <w:p w:rsidR="00497E80" w:rsidRPr="0085355E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ОТГАДЫВАЕМ ЗАГАДКИ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Голова на ножке,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голове горошки.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(Горох)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Прежде чем его мы съели,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Все наплакаться успели.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(Лук)</w:t>
      </w:r>
      <w:r w:rsidRPr="0085355E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Бела, рассыпчата, вкусна,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на столе всегда она.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(Картофель)</w:t>
      </w:r>
    </w:p>
    <w:p w:rsidR="00497E80" w:rsidRPr="0085355E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85355E">
        <w:rPr>
          <w:rFonts w:ascii="Times New Roman" w:hAnsi="Times New Roman"/>
          <w:b/>
          <w:i/>
          <w:sz w:val="32"/>
          <w:szCs w:val="32"/>
        </w:rPr>
        <w:t>УЧИМ СТИХОТВОРЕНИЕ</w:t>
      </w:r>
    </w:p>
    <w:p w:rsidR="00497E80" w:rsidRPr="0085355E" w:rsidRDefault="00497E80" w:rsidP="0085355E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Огород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огороде много гряд.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Тут и репа, и салат.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Тут и свекла, и горох,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картофель разве плох?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 зеленый огород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 прокормит целый год.</w:t>
      </w: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E80" w:rsidRPr="0085355E" w:rsidRDefault="00497E80" w:rsidP="008E7A8B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85355E">
        <w:rPr>
          <w:rFonts w:ascii="Times New Roman" w:hAnsi="Times New Roman"/>
          <w:b/>
          <w:i/>
          <w:sz w:val="32"/>
          <w:szCs w:val="32"/>
        </w:rPr>
        <w:t>ПАЛЬЧИКОВАЯ ГИМНАСТИКА</w:t>
      </w:r>
    </w:p>
    <w:p w:rsidR="00497E80" w:rsidRDefault="00497E80" w:rsidP="008E7A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Лариски – две редиски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Алешки – две картошки,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Сережки – сорванца –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Два зеленых огурца.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у Вовки – две морковки.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 еще у Петьки</w:t>
      </w:r>
    </w:p>
    <w:p w:rsidR="00497E80" w:rsidRDefault="00497E80" w:rsidP="008535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Две хвостатых редьки.</w:t>
      </w:r>
    </w:p>
    <w:p w:rsidR="00497E80" w:rsidRPr="0085355E" w:rsidRDefault="00497E80" w:rsidP="0085355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85355E">
        <w:rPr>
          <w:rFonts w:ascii="Times New Roman" w:hAnsi="Times New Roman"/>
          <w:i/>
          <w:sz w:val="32"/>
          <w:szCs w:val="32"/>
        </w:rPr>
        <w:t>(По очереди разгибают пальчики из кулачка, начиная с большого, на одной или обеих руках.)</w:t>
      </w:r>
    </w:p>
    <w:p w:rsidR="00497E80" w:rsidRPr="008E7A8B" w:rsidRDefault="00497E80" w:rsidP="00C9753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E80" w:rsidRPr="008E7A8B" w:rsidRDefault="00497E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497E80" w:rsidRPr="008E7A8B" w:rsidSect="00FC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67A6"/>
    <w:multiLevelType w:val="hybridMultilevel"/>
    <w:tmpl w:val="17C4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536"/>
    <w:rsid w:val="001F13B9"/>
    <w:rsid w:val="00497E80"/>
    <w:rsid w:val="0085355E"/>
    <w:rsid w:val="008E7A8B"/>
    <w:rsid w:val="00C97536"/>
    <w:rsid w:val="00F6429B"/>
    <w:rsid w:val="00FC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75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285</Words>
  <Characters>1627</Characters>
  <Application>Microsoft Office Outlook</Application>
  <DocSecurity>0</DocSecurity>
  <Lines>0</Lines>
  <Paragraphs>0</Paragraphs>
  <ScaleCrop>false</ScaleCrop>
  <Company>УКМЭ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Викторовна</dc:creator>
  <cp:keywords/>
  <dc:description/>
  <cp:lastModifiedBy>Данилова</cp:lastModifiedBy>
  <cp:revision>3</cp:revision>
  <cp:lastPrinted>2024-09-21T05:05:00Z</cp:lastPrinted>
  <dcterms:created xsi:type="dcterms:W3CDTF">2019-09-19T07:57:00Z</dcterms:created>
  <dcterms:modified xsi:type="dcterms:W3CDTF">2024-09-21T05:05:00Z</dcterms:modified>
</cp:coreProperties>
</file>